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4711A7D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C0B9C9E" w14:textId="62223D28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02AF7" w:rsidRPr="00C02AF7">
              <w:t>September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48459AE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174F42DF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721202AD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593470" w:themeFill="accent1" w:themeFillShade="80"/>
          </w:tcPr>
          <w:p w14:paraId="37FD9BD0" w14:textId="07B5B4E3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02AF7">
              <w:t>2024</w:t>
            </w:r>
            <w:r>
              <w:fldChar w:fldCharType="end"/>
            </w:r>
          </w:p>
        </w:tc>
      </w:tr>
      <w:tr w:rsidR="002F6E35" w:rsidRPr="00420111" w14:paraId="25CE0A2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6C5235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3EA1254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3066700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6C68CB71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7AE6509A49614AB18559000D9C0179D3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0B519442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79CA05C93CEF44419024E4FAB710D126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3B15229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86EFA63901D04DE7A92A78D78997BDF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54A9D2D9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B7D3D8E1D50B477FAEE1C297169D1D1F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20AB483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099A586E17445878499D51B5AFB28C1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FBBCBB9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55A3212B4FBA40658EA62A586A6A7658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28352A6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01431156AA6C4F2CA015FE30444D76F4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5B56E869" w14:textId="77777777" w:rsidTr="002F6E35">
        <w:tc>
          <w:tcPr>
            <w:tcW w:w="2054" w:type="dxa"/>
            <w:tcBorders>
              <w:bottom w:val="nil"/>
            </w:tcBorders>
          </w:tcPr>
          <w:p w14:paraId="47AA236C" w14:textId="26AB8BA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2AF7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C02AF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1DB774" w14:textId="21A671E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2AF7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02AF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02A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013D972" w14:textId="2CAC1B5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2AF7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02AF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02A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489D15D" w14:textId="70E873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2AF7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02AF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02AF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31CCA7" w14:textId="73E332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2AF7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02AF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02AF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F8503C5" w14:textId="67A267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2AF7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02AF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02AF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CEEAC5B" w14:textId="1FFCB0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02AF7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02AF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02AF7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33DFE18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1EFDAE" w14:textId="1F1D9C30" w:rsidR="002F6E35" w:rsidRDefault="00C02A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9DEF7D" w14:textId="77777777" w:rsidR="00C11ADA" w:rsidRDefault="00C02AF7" w:rsidP="00724479">
            <w:r>
              <w:t>Closed</w:t>
            </w:r>
          </w:p>
          <w:p w14:paraId="2FF6C784" w14:textId="5C4178F0" w:rsidR="00C02AF7" w:rsidRDefault="00C02AF7" w:rsidP="00724479">
            <w:r>
              <w:t>Labor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55FAC8" w14:textId="77777777" w:rsidR="00C11ADA" w:rsidRDefault="00C02AF7" w:rsidP="00724479">
            <w:r>
              <w:t xml:space="preserve">Open </w:t>
            </w:r>
          </w:p>
          <w:p w14:paraId="2950DB7C" w14:textId="7BC9CBAE" w:rsidR="00C02AF7" w:rsidRDefault="00C02AF7" w:rsidP="00724479">
            <w:r>
              <w:t xml:space="preserve">8am – 5pm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DA45D6" w14:textId="77777777" w:rsidR="00C02AF7" w:rsidRDefault="00C02AF7" w:rsidP="00C02AF7">
            <w:r>
              <w:t xml:space="preserve">Open </w:t>
            </w:r>
          </w:p>
          <w:p w14:paraId="1E00F74B" w14:textId="2DDFE017" w:rsidR="00C11ADA" w:rsidRDefault="00C02AF7" w:rsidP="00C02AF7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495A7B" w14:textId="77777777" w:rsidR="00C02AF7" w:rsidRDefault="00C02AF7" w:rsidP="00C02AF7">
            <w:r>
              <w:t xml:space="preserve">Open </w:t>
            </w:r>
          </w:p>
          <w:p w14:paraId="261BCA85" w14:textId="022111AE" w:rsidR="0052245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AFF064" w14:textId="77777777" w:rsidR="00C02AF7" w:rsidRDefault="00C02AF7" w:rsidP="00C02AF7">
            <w:r>
              <w:t xml:space="preserve">Open </w:t>
            </w:r>
          </w:p>
          <w:p w14:paraId="133514BB" w14:textId="7DA5FE4C" w:rsidR="0052245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72FCB9" w14:textId="77777777" w:rsidR="002F6E35" w:rsidRDefault="00C02AF7">
            <w:r>
              <w:t>Open</w:t>
            </w:r>
          </w:p>
          <w:p w14:paraId="7668F730" w14:textId="25B981A8" w:rsidR="00C02AF7" w:rsidRDefault="00C02AF7">
            <w:r>
              <w:t xml:space="preserve">9am – 5pm </w:t>
            </w:r>
          </w:p>
        </w:tc>
      </w:tr>
      <w:tr w:rsidR="002F6E35" w14:paraId="53ED8A3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EDCB477" w14:textId="71EADA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02AF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0415B1" w14:textId="6FB35B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02AF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C106B0" w14:textId="0480304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02AF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2A4A2F" w14:textId="4F5313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02AF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6CA20C" w14:textId="7E1D66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02AF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91904E" w14:textId="34255E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02AF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59FA8B" w14:textId="27A684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02AF7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327D87D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ADCA3D7" w14:textId="4DFD939C" w:rsidR="002F6E35" w:rsidRDefault="00C02A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D20994" w14:textId="77777777" w:rsidR="00C02AF7" w:rsidRDefault="00C02AF7" w:rsidP="00C02AF7">
            <w:r>
              <w:t xml:space="preserve">Open </w:t>
            </w:r>
          </w:p>
          <w:p w14:paraId="5D8667F7" w14:textId="20C67D4F" w:rsidR="00C11ADA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B0E052" w14:textId="77777777" w:rsidR="00C02AF7" w:rsidRDefault="00C02AF7" w:rsidP="00C02AF7">
            <w:r>
              <w:t xml:space="preserve">Open </w:t>
            </w:r>
          </w:p>
          <w:p w14:paraId="084F480C" w14:textId="6B9A5C4A" w:rsidR="00D83FE9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A49007" w14:textId="77777777" w:rsidR="00C02AF7" w:rsidRDefault="00C02AF7" w:rsidP="00C02AF7">
            <w:r>
              <w:t xml:space="preserve">Open </w:t>
            </w:r>
          </w:p>
          <w:p w14:paraId="648BBB9D" w14:textId="6D0BE7CC" w:rsidR="00D83FE9" w:rsidRDefault="00C02AF7" w:rsidP="00C02AF7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152773" w14:textId="77777777" w:rsidR="00C02AF7" w:rsidRDefault="00C02AF7" w:rsidP="00C02AF7">
            <w:r>
              <w:t xml:space="preserve">Open </w:t>
            </w:r>
          </w:p>
          <w:p w14:paraId="5FA96C45" w14:textId="0497591F" w:rsidR="002F6E3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C97E3B" w14:textId="77777777" w:rsidR="00C02AF7" w:rsidRDefault="00C02AF7" w:rsidP="00C02AF7">
            <w:r>
              <w:t xml:space="preserve">Administrative Day </w:t>
            </w:r>
          </w:p>
          <w:p w14:paraId="01AB8509" w14:textId="0AFC7E9F" w:rsidR="00AB5CDD" w:rsidRDefault="00C02AF7" w:rsidP="00C02A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1B6850" w14:textId="009C6754" w:rsidR="00522455" w:rsidRDefault="00C02AF7">
            <w:r>
              <w:t>Closed</w:t>
            </w:r>
          </w:p>
        </w:tc>
      </w:tr>
      <w:tr w:rsidR="002F6E35" w14:paraId="1875815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4D0946E" w14:textId="6C93FE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02AF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DAED38" w14:textId="2E6B6E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02AF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CB4C19" w14:textId="3E13C1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02AF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330AE3" w14:textId="2C8A968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02AF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357BF5" w14:textId="3D04F2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02AF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E14983" w14:textId="6BD7D5D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02AF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CDE274" w14:textId="141983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02AF7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6144F34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EF0A520" w14:textId="1414AE07" w:rsidR="002F6E35" w:rsidRDefault="00C02A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923D6E" w14:textId="77777777" w:rsidR="00C02AF7" w:rsidRDefault="00C02AF7" w:rsidP="00C02AF7">
            <w:r>
              <w:t xml:space="preserve">Administrative Day </w:t>
            </w:r>
          </w:p>
          <w:p w14:paraId="20FB9C63" w14:textId="6C4B6A1E" w:rsidR="002F6E35" w:rsidRDefault="00C02AF7" w:rsidP="00C02A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D36D0F" w14:textId="77777777" w:rsidR="00C02AF7" w:rsidRDefault="00C02AF7" w:rsidP="00C02AF7">
            <w:r>
              <w:t xml:space="preserve">Open </w:t>
            </w:r>
          </w:p>
          <w:p w14:paraId="6FAB3AD5" w14:textId="190B9AC3" w:rsidR="002F6E3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C87AFC" w14:textId="77777777" w:rsidR="00C02AF7" w:rsidRDefault="00C02AF7" w:rsidP="00C02AF7">
            <w:r>
              <w:t xml:space="preserve">Open </w:t>
            </w:r>
          </w:p>
          <w:p w14:paraId="16FCF86A" w14:textId="0AB357C0" w:rsidR="002F6E35" w:rsidRDefault="00C02AF7" w:rsidP="00C02AF7">
            <w:r>
              <w:t>8am – 6pm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42B4C8" w14:textId="77777777" w:rsidR="00C02AF7" w:rsidRDefault="00C02AF7" w:rsidP="00C02AF7">
            <w:r>
              <w:t xml:space="preserve">Open </w:t>
            </w:r>
          </w:p>
          <w:p w14:paraId="01D2B7E1" w14:textId="431E312D" w:rsidR="002F6E3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19B5E0" w14:textId="77777777" w:rsidR="00C02AF7" w:rsidRDefault="00C02AF7" w:rsidP="00C02AF7">
            <w:r>
              <w:t xml:space="preserve">Open </w:t>
            </w:r>
          </w:p>
          <w:p w14:paraId="0BE4DD27" w14:textId="49632D6A" w:rsidR="002F6E3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04CD4D" w14:textId="26F19B8E" w:rsidR="002F6E35" w:rsidRDefault="00C02AF7">
            <w:r>
              <w:t>Closed</w:t>
            </w:r>
          </w:p>
        </w:tc>
      </w:tr>
      <w:tr w:rsidR="002F6E35" w14:paraId="26A7D0E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D35E66D" w14:textId="3431E79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02AF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D5B234" w14:textId="74EC2D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02AF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2216C2" w14:textId="3D0D15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02AF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CFEE37" w14:textId="072680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02AF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F2705F" w14:textId="3BA1941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02AF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CDD5CA" w14:textId="5C6D304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02AF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8F61CD" w14:textId="6C46BE7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02AF7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16EE7F7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F055F06" w14:textId="7864FAA9" w:rsidR="002F6E35" w:rsidRDefault="00C02A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C213FE" w14:textId="77777777" w:rsidR="00C02AF7" w:rsidRDefault="00C02AF7" w:rsidP="00C02AF7">
            <w:r>
              <w:t xml:space="preserve">Open </w:t>
            </w:r>
          </w:p>
          <w:p w14:paraId="5C1B1264" w14:textId="2585DE60" w:rsidR="002F6E3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3CFB29" w14:textId="77777777" w:rsidR="00C02AF7" w:rsidRDefault="00C02AF7" w:rsidP="00C02AF7">
            <w:r>
              <w:t xml:space="preserve">Open </w:t>
            </w:r>
          </w:p>
          <w:p w14:paraId="159D5C6C" w14:textId="577C494E" w:rsidR="002F6E35" w:rsidRDefault="00C02AF7" w:rsidP="00C02AF7">
            <w:r>
              <w:t>8am – 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39A0B1" w14:textId="77777777" w:rsidR="00347878" w:rsidRDefault="00347878" w:rsidP="00347878">
            <w:r>
              <w:t xml:space="preserve">Administrative Day </w:t>
            </w:r>
          </w:p>
          <w:p w14:paraId="50EF69C2" w14:textId="09D682C4" w:rsidR="002F6E35" w:rsidRDefault="00347878" w:rsidP="00347878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563750" w14:textId="77777777" w:rsidR="00347878" w:rsidRDefault="00347878" w:rsidP="00347878">
            <w:r>
              <w:t xml:space="preserve">Administrative Day </w:t>
            </w:r>
          </w:p>
          <w:p w14:paraId="0BB91F1B" w14:textId="5C94D366" w:rsidR="002F6E35" w:rsidRDefault="00347878" w:rsidP="00347878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32F3D7" w14:textId="77777777" w:rsidR="00C02AF7" w:rsidRDefault="00C02AF7" w:rsidP="00C02AF7">
            <w:r>
              <w:t xml:space="preserve">Administrative Day </w:t>
            </w:r>
          </w:p>
          <w:p w14:paraId="57EB0A4D" w14:textId="51C14B28" w:rsidR="00C11ADA" w:rsidRDefault="00C02AF7" w:rsidP="00C02A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F70E5A" w14:textId="1DE96D95" w:rsidR="002F6E35" w:rsidRDefault="00C02AF7">
            <w:r>
              <w:t>Closed</w:t>
            </w:r>
          </w:p>
        </w:tc>
      </w:tr>
      <w:tr w:rsidR="002F6E35" w14:paraId="74595D0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69DD4B9" w14:textId="026DE8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02AF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02AF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2AF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02AF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F68FC6" w14:textId="25C509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02AF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02AF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2AF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02AF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02AF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02AF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F6A594" w14:textId="5116C7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02AF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02AF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02AF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2245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3AE1FB" w14:textId="469362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02A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22455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245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2245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2455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FC0B09" w14:textId="3652AA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02A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22455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245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2245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2455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404298" w14:textId="6966BD4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02A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22455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245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2245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2455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479CDB" w14:textId="130C001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02A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2245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245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52245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22455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6BADE90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3524C07" w14:textId="54F12778" w:rsidR="002F6E35" w:rsidRDefault="00C02AF7">
            <w:r>
              <w:t>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6D2561" w14:textId="77777777" w:rsidR="00C02AF7" w:rsidRDefault="00C02AF7" w:rsidP="00C02AF7">
            <w:r>
              <w:t xml:space="preserve">Administrative Day </w:t>
            </w:r>
          </w:p>
          <w:p w14:paraId="273B7FD6" w14:textId="193FF101" w:rsidR="00E7416D" w:rsidRDefault="00C02AF7" w:rsidP="00C02AF7">
            <w:r>
              <w:t>8am – 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A3FFAC" w14:textId="250DCD71" w:rsidR="002F6E35" w:rsidRDefault="002F6E35" w:rsidP="0052245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94358A" w14:textId="1D8F3DEC" w:rsidR="002F6E35" w:rsidRDefault="002F6E35" w:rsidP="0052245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D6B09F" w14:textId="1B47405B" w:rsidR="002F6E35" w:rsidRDefault="002F6E35" w:rsidP="0052245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429428" w14:textId="177CB0B0" w:rsidR="002F6E35" w:rsidRDefault="002F6E35" w:rsidP="0052245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3ABEEA" w14:textId="25930A4F" w:rsidR="002F6E35" w:rsidRDefault="002F6E35"/>
        </w:tc>
      </w:tr>
      <w:tr w:rsidR="002F6E35" w14:paraId="7EB94E3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9F9260F" w14:textId="019D84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02A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522455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22455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B5C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635EEEE" w14:textId="5DD1EF9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02AF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B5CD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B5CD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1C065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42CF8D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C5284B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4BAB7C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A2814F8" w14:textId="77777777" w:rsidR="002F6E35" w:rsidRDefault="002F6E35">
            <w:pPr>
              <w:pStyle w:val="Dates"/>
            </w:pPr>
          </w:p>
        </w:tc>
      </w:tr>
      <w:tr w:rsidR="002F6E35" w14:paraId="5CFE910F" w14:textId="77777777" w:rsidTr="002F6E35">
        <w:trPr>
          <w:trHeight w:hRule="exact" w:val="907"/>
        </w:trPr>
        <w:tc>
          <w:tcPr>
            <w:tcW w:w="2054" w:type="dxa"/>
          </w:tcPr>
          <w:p w14:paraId="25FAE2A2" w14:textId="27685B65" w:rsidR="002F6E35" w:rsidRDefault="002F6E35"/>
        </w:tc>
        <w:tc>
          <w:tcPr>
            <w:tcW w:w="2055" w:type="dxa"/>
          </w:tcPr>
          <w:p w14:paraId="24D5397E" w14:textId="77777777" w:rsidR="002F6E35" w:rsidRDefault="002F6E35"/>
        </w:tc>
        <w:tc>
          <w:tcPr>
            <w:tcW w:w="2055" w:type="dxa"/>
          </w:tcPr>
          <w:p w14:paraId="230B6C0B" w14:textId="77777777" w:rsidR="002F6E35" w:rsidRDefault="002F6E35"/>
        </w:tc>
        <w:tc>
          <w:tcPr>
            <w:tcW w:w="2055" w:type="dxa"/>
          </w:tcPr>
          <w:p w14:paraId="083CB099" w14:textId="77777777" w:rsidR="002F6E35" w:rsidRDefault="002F6E35"/>
        </w:tc>
        <w:tc>
          <w:tcPr>
            <w:tcW w:w="2055" w:type="dxa"/>
          </w:tcPr>
          <w:p w14:paraId="1B4FA5D1" w14:textId="77777777" w:rsidR="002F6E35" w:rsidRDefault="002F6E35"/>
        </w:tc>
        <w:tc>
          <w:tcPr>
            <w:tcW w:w="2055" w:type="dxa"/>
          </w:tcPr>
          <w:p w14:paraId="5998FA4C" w14:textId="77777777" w:rsidR="002F6E35" w:rsidRDefault="002F6E35"/>
        </w:tc>
        <w:tc>
          <w:tcPr>
            <w:tcW w:w="2055" w:type="dxa"/>
          </w:tcPr>
          <w:p w14:paraId="5CC7185D" w14:textId="77777777" w:rsidR="002F6E35" w:rsidRDefault="002F6E35"/>
        </w:tc>
      </w:tr>
    </w:tbl>
    <w:p w14:paraId="2D0FCE28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6DF8" w14:textId="77777777" w:rsidR="00B6546B" w:rsidRDefault="00B6546B">
      <w:pPr>
        <w:spacing w:before="0" w:after="0"/>
      </w:pPr>
      <w:r>
        <w:separator/>
      </w:r>
    </w:p>
  </w:endnote>
  <w:endnote w:type="continuationSeparator" w:id="0">
    <w:p w14:paraId="04DC4B82" w14:textId="77777777" w:rsidR="00B6546B" w:rsidRDefault="00B654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0DF2F" w14:textId="77777777" w:rsidR="00B6546B" w:rsidRDefault="00B6546B">
      <w:pPr>
        <w:spacing w:before="0" w:after="0"/>
      </w:pPr>
      <w:r>
        <w:separator/>
      </w:r>
    </w:p>
  </w:footnote>
  <w:footnote w:type="continuationSeparator" w:id="0">
    <w:p w14:paraId="0AA5682E" w14:textId="77777777" w:rsidR="00B6546B" w:rsidRDefault="00B6546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4"/>
    <w:docVar w:name="MonthStart" w:val="9/1/2024"/>
    <w:docVar w:name="ShowDynamicGuides" w:val="1"/>
    <w:docVar w:name="ShowMarginGuides" w:val="0"/>
    <w:docVar w:name="ShowOutlines" w:val="0"/>
    <w:docVar w:name="ShowStaticGuides" w:val="0"/>
  </w:docVars>
  <w:rsids>
    <w:rsidRoot w:val="00D83FE9"/>
    <w:rsid w:val="000019C4"/>
    <w:rsid w:val="000154B6"/>
    <w:rsid w:val="00056814"/>
    <w:rsid w:val="0006779F"/>
    <w:rsid w:val="000A20FE"/>
    <w:rsid w:val="000B350D"/>
    <w:rsid w:val="0011772B"/>
    <w:rsid w:val="001A3A8D"/>
    <w:rsid w:val="001C5DC3"/>
    <w:rsid w:val="00247964"/>
    <w:rsid w:val="0027720C"/>
    <w:rsid w:val="002D689D"/>
    <w:rsid w:val="002F6E35"/>
    <w:rsid w:val="00347878"/>
    <w:rsid w:val="003628E2"/>
    <w:rsid w:val="0038437E"/>
    <w:rsid w:val="003D7DDA"/>
    <w:rsid w:val="004039A6"/>
    <w:rsid w:val="00406C2A"/>
    <w:rsid w:val="00420111"/>
    <w:rsid w:val="00433663"/>
    <w:rsid w:val="00454FED"/>
    <w:rsid w:val="004C5B17"/>
    <w:rsid w:val="00522455"/>
    <w:rsid w:val="005562FE"/>
    <w:rsid w:val="00557989"/>
    <w:rsid w:val="005744D1"/>
    <w:rsid w:val="006E583B"/>
    <w:rsid w:val="006F4E3A"/>
    <w:rsid w:val="00724479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AB5CDD"/>
    <w:rsid w:val="00AE52CB"/>
    <w:rsid w:val="00B6546B"/>
    <w:rsid w:val="00B70858"/>
    <w:rsid w:val="00B8151A"/>
    <w:rsid w:val="00B91653"/>
    <w:rsid w:val="00C02AF7"/>
    <w:rsid w:val="00C11ADA"/>
    <w:rsid w:val="00C11D39"/>
    <w:rsid w:val="00C25ECA"/>
    <w:rsid w:val="00C55E03"/>
    <w:rsid w:val="00C71D73"/>
    <w:rsid w:val="00C7735D"/>
    <w:rsid w:val="00CB1C1C"/>
    <w:rsid w:val="00D17693"/>
    <w:rsid w:val="00D83FE9"/>
    <w:rsid w:val="00DE6C1E"/>
    <w:rsid w:val="00DF051F"/>
    <w:rsid w:val="00DF32DE"/>
    <w:rsid w:val="00E02644"/>
    <w:rsid w:val="00E3746C"/>
    <w:rsid w:val="00E54E11"/>
    <w:rsid w:val="00E7416D"/>
    <w:rsid w:val="00EA1691"/>
    <w:rsid w:val="00EB320B"/>
    <w:rsid w:val="00F0798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1D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D84C6" w:themeColor="accent1" w:shadow="1"/>
        <w:left w:val="single" w:sz="2" w:space="10" w:color="AD84C6" w:themeColor="accent1" w:shadow="1"/>
        <w:bottom w:val="single" w:sz="2" w:space="10" w:color="AD84C6" w:themeColor="accent1" w:shadow="1"/>
        <w:right w:val="single" w:sz="2" w:space="10" w:color="AD84C6" w:themeColor="accent1" w:shadow="1"/>
      </w:pBdr>
      <w:ind w:left="1152" w:right="1152"/>
    </w:pPr>
    <w:rPr>
      <w:i/>
      <w:iCs/>
      <w:color w:val="AD84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D84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D84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D84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9347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9347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347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mmit%20ortho\AppData\Local\Microsoft\Office\16.0\DTS\en-US%7bA4EE34BD-3630-4C72-A4D7-58746526F60E%7d\%7b9D49ACD1-4CDC-47B3-A1F7-C7953B5E1C0B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E6509A49614AB18559000D9C01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80EE-072F-45A8-89FC-6811366F29A0}"/>
      </w:docPartPr>
      <w:docPartBody>
        <w:p w:rsidR="006320DD" w:rsidRDefault="00000000">
          <w:pPr>
            <w:pStyle w:val="7AE6509A49614AB18559000D9C0179D3"/>
          </w:pPr>
          <w:r>
            <w:t>Sunday</w:t>
          </w:r>
        </w:p>
      </w:docPartBody>
    </w:docPart>
    <w:docPart>
      <w:docPartPr>
        <w:name w:val="79CA05C93CEF44419024E4FAB710D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CD35-41C3-4418-BE7C-06C32D56944D}"/>
      </w:docPartPr>
      <w:docPartBody>
        <w:p w:rsidR="006320DD" w:rsidRDefault="00000000">
          <w:pPr>
            <w:pStyle w:val="79CA05C93CEF44419024E4FAB710D126"/>
          </w:pPr>
          <w:r>
            <w:t>Monday</w:t>
          </w:r>
        </w:p>
      </w:docPartBody>
    </w:docPart>
    <w:docPart>
      <w:docPartPr>
        <w:name w:val="86EFA63901D04DE7A92A78D78997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A16F-B98B-4D10-BDE1-1C6A193A7DBC}"/>
      </w:docPartPr>
      <w:docPartBody>
        <w:p w:rsidR="006320DD" w:rsidRDefault="00000000">
          <w:pPr>
            <w:pStyle w:val="86EFA63901D04DE7A92A78D78997BDF9"/>
          </w:pPr>
          <w:r>
            <w:t>Tuesday</w:t>
          </w:r>
        </w:p>
      </w:docPartBody>
    </w:docPart>
    <w:docPart>
      <w:docPartPr>
        <w:name w:val="B7D3D8E1D50B477FAEE1C297169D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6B40-CF70-40A9-A8CF-B726D6D5CE67}"/>
      </w:docPartPr>
      <w:docPartBody>
        <w:p w:rsidR="006320DD" w:rsidRDefault="00000000">
          <w:pPr>
            <w:pStyle w:val="B7D3D8E1D50B477FAEE1C297169D1D1F"/>
          </w:pPr>
          <w:r>
            <w:t>Wednesday</w:t>
          </w:r>
        </w:p>
      </w:docPartBody>
    </w:docPart>
    <w:docPart>
      <w:docPartPr>
        <w:name w:val="4099A586E17445878499D51B5AFB2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E89E-99BC-43D5-8FE2-755F680058DF}"/>
      </w:docPartPr>
      <w:docPartBody>
        <w:p w:rsidR="006320DD" w:rsidRDefault="00000000">
          <w:pPr>
            <w:pStyle w:val="4099A586E17445878499D51B5AFB28C1"/>
          </w:pPr>
          <w:r>
            <w:t>Thursday</w:t>
          </w:r>
        </w:p>
      </w:docPartBody>
    </w:docPart>
    <w:docPart>
      <w:docPartPr>
        <w:name w:val="55A3212B4FBA40658EA62A586A6A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9D06-A58B-4ADB-9C0E-B77D89731F50}"/>
      </w:docPartPr>
      <w:docPartBody>
        <w:p w:rsidR="006320DD" w:rsidRDefault="00000000">
          <w:pPr>
            <w:pStyle w:val="55A3212B4FBA40658EA62A586A6A7658"/>
          </w:pPr>
          <w:r>
            <w:t>Friday</w:t>
          </w:r>
        </w:p>
      </w:docPartBody>
    </w:docPart>
    <w:docPart>
      <w:docPartPr>
        <w:name w:val="01431156AA6C4F2CA015FE30444D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689A-B740-4B0F-A97F-AAD9E1E5743A}"/>
      </w:docPartPr>
      <w:docPartBody>
        <w:p w:rsidR="006320DD" w:rsidRDefault="00000000">
          <w:pPr>
            <w:pStyle w:val="01431156AA6C4F2CA015FE30444D76F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BE"/>
    <w:rsid w:val="00121F04"/>
    <w:rsid w:val="006320DD"/>
    <w:rsid w:val="006B32BE"/>
    <w:rsid w:val="00F0798B"/>
    <w:rsid w:val="00F40B39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6509A49614AB18559000D9C0179D3">
    <w:name w:val="7AE6509A49614AB18559000D9C0179D3"/>
  </w:style>
  <w:style w:type="paragraph" w:customStyle="1" w:styleId="79CA05C93CEF44419024E4FAB710D126">
    <w:name w:val="79CA05C93CEF44419024E4FAB710D126"/>
  </w:style>
  <w:style w:type="paragraph" w:customStyle="1" w:styleId="86EFA63901D04DE7A92A78D78997BDF9">
    <w:name w:val="86EFA63901D04DE7A92A78D78997BDF9"/>
  </w:style>
  <w:style w:type="paragraph" w:customStyle="1" w:styleId="B7D3D8E1D50B477FAEE1C297169D1D1F">
    <w:name w:val="B7D3D8E1D50B477FAEE1C297169D1D1F"/>
  </w:style>
  <w:style w:type="paragraph" w:customStyle="1" w:styleId="4099A586E17445878499D51B5AFB28C1">
    <w:name w:val="4099A586E17445878499D51B5AFB28C1"/>
  </w:style>
  <w:style w:type="paragraph" w:customStyle="1" w:styleId="55A3212B4FBA40658EA62A586A6A7658">
    <w:name w:val="55A3212B4FBA40658EA62A586A6A7658"/>
  </w:style>
  <w:style w:type="paragraph" w:customStyle="1" w:styleId="01431156AA6C4F2CA015FE30444D76F4">
    <w:name w:val="01431156AA6C4F2CA015FE30444D7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{9D49ACD1-4CDC-47B3-A1F7-C7953B5E1C0B}tf16382936_win32.dotm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2023-11-01T18:23:00Z</dcterms:created>
  <dcterms:modified xsi:type="dcterms:W3CDTF">2024-06-19T20:25:00Z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