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34711A7D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6C0B9C9E" w14:textId="713EFF66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FE6A86" w:rsidRPr="00FE6A86">
              <w:t>November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148459AE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174F42DF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593470" w:themeFill="accent1" w:themeFillShade="80"/>
          </w:tcPr>
          <w:p w14:paraId="721202AD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593470" w:themeFill="accent1" w:themeFillShade="80"/>
          </w:tcPr>
          <w:p w14:paraId="37FD9BD0" w14:textId="3C79CF70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FE6A86">
              <w:t>2024</w:t>
            </w:r>
            <w:r>
              <w:fldChar w:fldCharType="end"/>
            </w:r>
          </w:p>
        </w:tc>
      </w:tr>
      <w:tr w:rsidR="002F6E35" w:rsidRPr="00420111" w14:paraId="25CE0A2B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56C5235A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63EA1254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23066700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6C68CB71" w14:textId="77777777" w:rsidR="002F6E35" w:rsidRDefault="00000000">
            <w:pPr>
              <w:pStyle w:val="Days"/>
            </w:pPr>
            <w:sdt>
              <w:sdtPr>
                <w:id w:val="1527134494"/>
                <w:placeholder>
                  <w:docPart w:val="7AE6509A49614AB18559000D9C0179D3"/>
                </w:placeholder>
                <w:temporary/>
                <w:showingPlcHdr/>
                <w15:appearance w15:val="hidden"/>
              </w:sdtPr>
              <w:sdtContent>
                <w:r w:rsidR="009035F5">
                  <w:t>Sunday</w:t>
                </w:r>
              </w:sdtContent>
            </w:sdt>
            <w:r w:rsidR="000B350D">
              <w:t xml:space="preserve"> </w:t>
            </w:r>
          </w:p>
        </w:tc>
        <w:tc>
          <w:tcPr>
            <w:tcW w:w="2055" w:type="dxa"/>
          </w:tcPr>
          <w:p w14:paraId="0B519442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79CA05C93CEF44419024E4FAB710D126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53B15229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86EFA63901D04DE7A92A78D78997BDF9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54A9D2D9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B7D3D8E1D50B477FAEE1C297169D1D1F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120AB483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4099A586E17445878499D51B5AFB28C1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3FBBCBB9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55A3212B4FBA40658EA62A586A6A7658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228352A6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01431156AA6C4F2CA015FE30444D76F4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5B56E869" w14:textId="77777777" w:rsidTr="002F6E35">
        <w:tc>
          <w:tcPr>
            <w:tcW w:w="2054" w:type="dxa"/>
            <w:tcBorders>
              <w:bottom w:val="nil"/>
            </w:tcBorders>
          </w:tcPr>
          <w:p w14:paraId="47AA236C" w14:textId="5F1F1D7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E6A86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51DB774" w14:textId="509541F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E6A86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FE6A8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C02AF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013D972" w14:textId="2F777D0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E6A86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FE6A8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C02AF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489D15D" w14:textId="5544394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E6A86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FE6A8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9E46F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631CCA7" w14:textId="0E30A5F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E6A86"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FE6A8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9E46F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F8503C5" w14:textId="56CE9BF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E6A86">
              <w:instrText>Friday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9E46F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9E46F7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E46F7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FE6A86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CEEAC5B" w14:textId="06AFB86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E6A86"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FE6A86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FE6A8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E6A86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FE6A86">
              <w:rPr>
                <w:noProof/>
              </w:rPr>
              <w:t>2</w:t>
            </w:r>
            <w:r>
              <w:fldChar w:fldCharType="end"/>
            </w:r>
          </w:p>
        </w:tc>
      </w:tr>
      <w:tr w:rsidR="002F6E35" w14:paraId="33DFE18D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01EFDAE" w14:textId="47DCD89C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FF6C784" w14:textId="7E6EC683" w:rsidR="00C02AF7" w:rsidRDefault="00C02AF7" w:rsidP="0072447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950DB7C" w14:textId="32480935" w:rsidR="009E46F7" w:rsidRDefault="009E46F7" w:rsidP="0072447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00F74B" w14:textId="109602AF" w:rsidR="00C11ADA" w:rsidRDefault="00C11ADA" w:rsidP="009E46F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1BCA85" w14:textId="65F1B18A" w:rsidR="00522455" w:rsidRDefault="00522455" w:rsidP="009E46F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50CBEF" w14:textId="77777777" w:rsidR="00FE6A86" w:rsidRDefault="00FE6A86" w:rsidP="00FE6A86">
            <w:r>
              <w:t xml:space="preserve">Open </w:t>
            </w:r>
          </w:p>
          <w:p w14:paraId="133514BB" w14:textId="1CAC40AE" w:rsidR="00522455" w:rsidRDefault="00FE6A86" w:rsidP="00FE6A86">
            <w:r>
              <w:t>8am – 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73A172C" w14:textId="77777777" w:rsidR="00FE6A86" w:rsidRDefault="00FE6A86" w:rsidP="00FE6A86">
            <w:r>
              <w:t xml:space="preserve">Open </w:t>
            </w:r>
          </w:p>
          <w:p w14:paraId="7668F730" w14:textId="382DC9A6" w:rsidR="00C02AF7" w:rsidRDefault="00FE6A86" w:rsidP="00FE6A86">
            <w:r>
              <w:t>9am – 5pm</w:t>
            </w:r>
          </w:p>
        </w:tc>
      </w:tr>
      <w:tr w:rsidR="002F6E35" w14:paraId="53ED8A3A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EDCB477" w14:textId="774E198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FE6A86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40415B1" w14:textId="59CC620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FE6A86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BC106B0" w14:textId="1519123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FE6A86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72A4A2F" w14:textId="1FC0E22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FE6A86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C6CA20C" w14:textId="1D2714D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FE6A86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E91904E" w14:textId="2DBAB58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FE6A86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159FA8B" w14:textId="3647FC4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FE6A86">
              <w:rPr>
                <w:noProof/>
              </w:rPr>
              <w:t>9</w:t>
            </w:r>
            <w:r>
              <w:fldChar w:fldCharType="end"/>
            </w:r>
          </w:p>
        </w:tc>
      </w:tr>
      <w:tr w:rsidR="002F6E35" w14:paraId="327D87D4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ADCA3D7" w14:textId="22A49D54" w:rsidR="002F6E35" w:rsidRDefault="00FE6A86">
            <w:r>
              <w:t>Closed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767DB7A" w14:textId="77777777" w:rsidR="00FE6A86" w:rsidRDefault="00FE6A86" w:rsidP="00FE6A86">
            <w:r>
              <w:t xml:space="preserve">Open </w:t>
            </w:r>
          </w:p>
          <w:p w14:paraId="5D8667F7" w14:textId="565BA791" w:rsidR="00C11ADA" w:rsidRDefault="00FE6A86" w:rsidP="00FE6A86">
            <w:r>
              <w:t>8am – 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538541F" w14:textId="77777777" w:rsidR="00FE6A86" w:rsidRDefault="00FE6A86" w:rsidP="00FE6A86">
            <w:r>
              <w:t xml:space="preserve">Open </w:t>
            </w:r>
          </w:p>
          <w:p w14:paraId="084F480C" w14:textId="2CFFF910" w:rsidR="00D83FE9" w:rsidRDefault="00FE6A86" w:rsidP="00FE6A86">
            <w:r>
              <w:t>8am – 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3029F72" w14:textId="77777777" w:rsidR="00FE6A86" w:rsidRDefault="00FE6A86" w:rsidP="00FE6A86">
            <w:r>
              <w:t xml:space="preserve">Open </w:t>
            </w:r>
          </w:p>
          <w:p w14:paraId="648BBB9D" w14:textId="46A87159" w:rsidR="00D83FE9" w:rsidRDefault="00FE6A86" w:rsidP="00FE6A86">
            <w:r>
              <w:t>8am – 6pm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7115081" w14:textId="77777777" w:rsidR="00FE6A86" w:rsidRDefault="00FE6A86" w:rsidP="00FE6A86">
            <w:r>
              <w:t xml:space="preserve">Open </w:t>
            </w:r>
          </w:p>
          <w:p w14:paraId="5FA96C45" w14:textId="7E4A3149" w:rsidR="002F6E35" w:rsidRDefault="00FE6A86" w:rsidP="00FE6A86">
            <w:r>
              <w:t>8am – 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80A0F6" w14:textId="77777777" w:rsidR="00FE6A86" w:rsidRDefault="00FE6A86" w:rsidP="00FE6A86">
            <w:r>
              <w:t>Administrative Day</w:t>
            </w:r>
          </w:p>
          <w:p w14:paraId="01AB8509" w14:textId="42ABDF39" w:rsidR="009E46F7" w:rsidRDefault="00FE6A86" w:rsidP="00FE6A86">
            <w:r>
              <w:t>8am – 4pm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1B6850" w14:textId="36263B18" w:rsidR="00522455" w:rsidRDefault="00FE6A86">
            <w:r>
              <w:t>Closed</w:t>
            </w:r>
          </w:p>
        </w:tc>
      </w:tr>
      <w:tr w:rsidR="002F6E35" w14:paraId="1875815E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4D0946E" w14:textId="62E7618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FE6A86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0DAED38" w14:textId="3E66AF3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FE6A86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9CB4C19" w14:textId="0DC56CE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FE6A86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7330AE3" w14:textId="3CEF85E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FE6A86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C357BF5" w14:textId="12CB139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FE6A86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AE14983" w14:textId="315067E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FE6A86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FCDE274" w14:textId="1A73E60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FE6A86">
              <w:rPr>
                <w:noProof/>
              </w:rPr>
              <w:t>16</w:t>
            </w:r>
            <w:r>
              <w:fldChar w:fldCharType="end"/>
            </w:r>
          </w:p>
        </w:tc>
      </w:tr>
      <w:tr w:rsidR="002F6E35" w14:paraId="6144F347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EF0A520" w14:textId="203460EE" w:rsidR="002F6E35" w:rsidRDefault="00FE6A86">
            <w:r>
              <w:t>Closed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69F7016" w14:textId="77777777" w:rsidR="00FE6A86" w:rsidRDefault="00FE6A86" w:rsidP="00FE6A86">
            <w:r>
              <w:t>Administrative Day</w:t>
            </w:r>
          </w:p>
          <w:p w14:paraId="20FB9C63" w14:textId="3D9BE8CA" w:rsidR="002F6E35" w:rsidRDefault="00FE6A86" w:rsidP="00FE6A86">
            <w:r>
              <w:t>8am – 4pm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51C835" w14:textId="77777777" w:rsidR="00FE6A86" w:rsidRDefault="00FE6A86" w:rsidP="00FE6A86">
            <w:r>
              <w:t xml:space="preserve">Open </w:t>
            </w:r>
          </w:p>
          <w:p w14:paraId="6FAB3AD5" w14:textId="7F7AA1D8" w:rsidR="002F6E35" w:rsidRDefault="00FE6A86" w:rsidP="00FE6A86">
            <w:r>
              <w:t>8am – 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9FE0C5" w14:textId="77777777" w:rsidR="00FE6A86" w:rsidRDefault="00FE6A86" w:rsidP="00FE6A86">
            <w:r>
              <w:t xml:space="preserve">Open </w:t>
            </w:r>
          </w:p>
          <w:p w14:paraId="16FCF86A" w14:textId="403A9DCA" w:rsidR="002F6E35" w:rsidRDefault="00FE6A86" w:rsidP="00FE6A86">
            <w:r>
              <w:t>8am – 6pm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3C41F3C" w14:textId="77777777" w:rsidR="00FE6A86" w:rsidRDefault="00FE6A86" w:rsidP="00FE6A86">
            <w:r>
              <w:t xml:space="preserve">Open </w:t>
            </w:r>
          </w:p>
          <w:p w14:paraId="01D2B7E1" w14:textId="35EEF3E6" w:rsidR="002F6E35" w:rsidRDefault="00FE6A86" w:rsidP="00FE6A86">
            <w:r>
              <w:t>8am – 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B0F93C0" w14:textId="77777777" w:rsidR="00FE6A86" w:rsidRDefault="00FE6A86" w:rsidP="00FE6A86">
            <w:r>
              <w:t xml:space="preserve">Open </w:t>
            </w:r>
          </w:p>
          <w:p w14:paraId="0BE4DD27" w14:textId="0FA3F462" w:rsidR="002F6E35" w:rsidRDefault="00FE6A86" w:rsidP="00FE6A86">
            <w:r>
              <w:t>8am – 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604CD4D" w14:textId="6847EFE6" w:rsidR="002F6E35" w:rsidRDefault="00FE6A86">
            <w:r>
              <w:t>Closed</w:t>
            </w:r>
          </w:p>
        </w:tc>
      </w:tr>
      <w:tr w:rsidR="002F6E35" w14:paraId="26A7D0E3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D35E66D" w14:textId="14163B4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FE6A86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7D5B234" w14:textId="1E4E0D6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FE6A86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C2216C2" w14:textId="6908918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FE6A86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2CFEE37" w14:textId="75D3002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FE6A86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DF2705F" w14:textId="79745E9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FE6A86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8CDD5CA" w14:textId="3843087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FE6A86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8F61CD" w14:textId="45F20EE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FE6A86">
              <w:rPr>
                <w:noProof/>
              </w:rPr>
              <w:t>23</w:t>
            </w:r>
            <w:r>
              <w:fldChar w:fldCharType="end"/>
            </w:r>
          </w:p>
        </w:tc>
      </w:tr>
      <w:tr w:rsidR="002F6E35" w14:paraId="16EE7F7E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F055F06" w14:textId="640E3B20" w:rsidR="002F6E35" w:rsidRDefault="00FE6A86">
            <w:r>
              <w:t xml:space="preserve">Closed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FE31FF5" w14:textId="77777777" w:rsidR="00FE6A86" w:rsidRDefault="00FE6A86" w:rsidP="00FE6A86">
            <w:r>
              <w:t xml:space="preserve">Open </w:t>
            </w:r>
          </w:p>
          <w:p w14:paraId="5C1B1264" w14:textId="674DB100" w:rsidR="002F6E35" w:rsidRDefault="00FE6A86" w:rsidP="00FE6A86">
            <w:r>
              <w:t>8am – 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A8C3347" w14:textId="77777777" w:rsidR="00FE6A86" w:rsidRDefault="00FE6A86" w:rsidP="00FE6A86">
            <w:r>
              <w:t xml:space="preserve">Open </w:t>
            </w:r>
          </w:p>
          <w:p w14:paraId="159D5C6C" w14:textId="5F98024F" w:rsidR="002F6E35" w:rsidRDefault="00FE6A86" w:rsidP="00FE6A86">
            <w:r>
              <w:t>8am – 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59D7088" w14:textId="77777777" w:rsidR="00FE6A86" w:rsidRDefault="00FE6A86" w:rsidP="00FE6A86">
            <w:r>
              <w:t xml:space="preserve">Open </w:t>
            </w:r>
          </w:p>
          <w:p w14:paraId="50EF69C2" w14:textId="1D133085" w:rsidR="002F6E35" w:rsidRDefault="00FE6A86" w:rsidP="00FE6A86">
            <w:r>
              <w:t>8am – 6pm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4391CE3" w14:textId="77777777" w:rsidR="00FE6A86" w:rsidRDefault="00FE6A86" w:rsidP="00FE6A86">
            <w:r>
              <w:t xml:space="preserve">Open </w:t>
            </w:r>
          </w:p>
          <w:p w14:paraId="0BB91F1B" w14:textId="1E15D748" w:rsidR="002F6E35" w:rsidRDefault="00FE6A86" w:rsidP="00FE6A86">
            <w:r>
              <w:t>8am – 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3E5D55" w14:textId="77777777" w:rsidR="00FE6A86" w:rsidRDefault="00FE6A86" w:rsidP="00FE6A86">
            <w:r>
              <w:t>Administrative Day</w:t>
            </w:r>
          </w:p>
          <w:p w14:paraId="57EB0A4D" w14:textId="708F5872" w:rsidR="00C11ADA" w:rsidRDefault="00FE6A86" w:rsidP="00FE6A86">
            <w:r>
              <w:t>8am – 4pm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F70E5A" w14:textId="2ACB38DA" w:rsidR="002F6E35" w:rsidRDefault="00FE6A86">
            <w:r>
              <w:t>Closed</w:t>
            </w:r>
          </w:p>
        </w:tc>
      </w:tr>
      <w:tr w:rsidR="002F6E35" w14:paraId="74595D04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69DD4B9" w14:textId="409FED0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FE6A86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FE6A86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E6A8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FE6A86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E6A86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FE6A86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FF68FC6" w14:textId="1A29EC1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FE6A86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FE6A86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E6A8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FE6A8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E6A86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FE6A86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0F6A594" w14:textId="3BD33E9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FE6A8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FE6A8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E6A8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FE6A8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E6A86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FE6A86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13AE1FB" w14:textId="5FE2223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FE6A8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FE6A8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E6A8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FE6A8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E6A86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FE6A86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AFC0B09" w14:textId="48E5641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FE6A8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FE6A8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E6A8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FE6A8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E6A86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FE6A86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2404298" w14:textId="1E5BA48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FE6A8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FE6A8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E6A8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FE6A8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E6A86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FE6A86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479CDB" w14:textId="74793BD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FE6A8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FE6A8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E6A8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FE6A8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E6A86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FE6A86">
              <w:rPr>
                <w:noProof/>
              </w:rPr>
              <w:t>30</w:t>
            </w:r>
            <w:r>
              <w:fldChar w:fldCharType="end"/>
            </w:r>
          </w:p>
        </w:tc>
      </w:tr>
      <w:tr w:rsidR="002F6E35" w14:paraId="56BADE90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3524C07" w14:textId="10FF1A29" w:rsidR="002F6E35" w:rsidRDefault="00FE6A86">
            <w:r>
              <w:t>Closed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6F09C14" w14:textId="77777777" w:rsidR="00FE6A86" w:rsidRDefault="00FE6A86" w:rsidP="00FE6A86">
            <w:r>
              <w:t xml:space="preserve">Open </w:t>
            </w:r>
          </w:p>
          <w:p w14:paraId="273B7FD6" w14:textId="17A08A94" w:rsidR="00E7416D" w:rsidRDefault="00FE6A86" w:rsidP="00FE6A86">
            <w:r>
              <w:t>8am – 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4F1050B" w14:textId="77777777" w:rsidR="00FE6A86" w:rsidRDefault="00FE6A86" w:rsidP="00FE6A86">
            <w:r>
              <w:t xml:space="preserve">Open </w:t>
            </w:r>
          </w:p>
          <w:p w14:paraId="30A3FFAC" w14:textId="2D5B3018" w:rsidR="002F6E35" w:rsidRDefault="00FE6A86" w:rsidP="00FE6A86">
            <w:r>
              <w:t>8am – 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B28CDD" w14:textId="77777777" w:rsidR="002F6E35" w:rsidRDefault="00FE6A86" w:rsidP="009E46F7">
            <w:r>
              <w:t xml:space="preserve">Open </w:t>
            </w:r>
          </w:p>
          <w:p w14:paraId="1E94358A" w14:textId="26B1DCAA" w:rsidR="00FE6A86" w:rsidRDefault="00FE6A86" w:rsidP="009E46F7">
            <w:r>
              <w:t xml:space="preserve">8am – </w:t>
            </w:r>
            <w:r w:rsidR="00DA078C">
              <w:t>3</w:t>
            </w:r>
            <w:r>
              <w:t xml:space="preserve">pm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344D02B" w14:textId="77777777" w:rsidR="002F6E35" w:rsidRDefault="00FE6A86" w:rsidP="009E46F7">
            <w:r>
              <w:t>Closed</w:t>
            </w:r>
          </w:p>
          <w:p w14:paraId="36D6B09F" w14:textId="5A150070" w:rsidR="00FE6A86" w:rsidRDefault="00FE6A86" w:rsidP="009E46F7">
            <w:r>
              <w:t>Thanksgiving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D916592" w14:textId="77777777" w:rsidR="002F6E35" w:rsidRDefault="00FE6A86" w:rsidP="00522455">
            <w:r>
              <w:t xml:space="preserve">Closed </w:t>
            </w:r>
          </w:p>
          <w:p w14:paraId="65429428" w14:textId="33BA45F8" w:rsidR="00FE6A86" w:rsidRDefault="00FE6A86" w:rsidP="00522455">
            <w:r>
              <w:t xml:space="preserve">Thanksgiving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63ABEEA" w14:textId="5150C50E" w:rsidR="002F6E35" w:rsidRDefault="00FE6A86">
            <w:r>
              <w:t>Closed</w:t>
            </w:r>
          </w:p>
        </w:tc>
      </w:tr>
      <w:tr w:rsidR="002F6E35" w14:paraId="7EB94E39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59F9260F" w14:textId="111ABF8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FE6A8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FE6A8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E6A8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AB5CD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635EEEE" w14:textId="51AE999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FE6A8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AB5CD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B5CD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E1C065E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42CF8D3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C5284BA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4BAB7C0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A2814F8" w14:textId="77777777" w:rsidR="002F6E35" w:rsidRDefault="002F6E35">
            <w:pPr>
              <w:pStyle w:val="Dates"/>
            </w:pPr>
          </w:p>
        </w:tc>
      </w:tr>
      <w:tr w:rsidR="002F6E35" w14:paraId="5CFE910F" w14:textId="77777777" w:rsidTr="002F6E35">
        <w:trPr>
          <w:trHeight w:hRule="exact" w:val="907"/>
        </w:trPr>
        <w:tc>
          <w:tcPr>
            <w:tcW w:w="2054" w:type="dxa"/>
          </w:tcPr>
          <w:p w14:paraId="25FAE2A2" w14:textId="27685B65" w:rsidR="002F6E35" w:rsidRDefault="002F6E35"/>
        </w:tc>
        <w:tc>
          <w:tcPr>
            <w:tcW w:w="2055" w:type="dxa"/>
          </w:tcPr>
          <w:p w14:paraId="24D5397E" w14:textId="77777777" w:rsidR="002F6E35" w:rsidRDefault="002F6E35"/>
        </w:tc>
        <w:tc>
          <w:tcPr>
            <w:tcW w:w="2055" w:type="dxa"/>
          </w:tcPr>
          <w:p w14:paraId="230B6C0B" w14:textId="77777777" w:rsidR="002F6E35" w:rsidRDefault="002F6E35"/>
        </w:tc>
        <w:tc>
          <w:tcPr>
            <w:tcW w:w="2055" w:type="dxa"/>
          </w:tcPr>
          <w:p w14:paraId="083CB099" w14:textId="77777777" w:rsidR="002F6E35" w:rsidRDefault="002F6E35"/>
        </w:tc>
        <w:tc>
          <w:tcPr>
            <w:tcW w:w="2055" w:type="dxa"/>
          </w:tcPr>
          <w:p w14:paraId="1B4FA5D1" w14:textId="77777777" w:rsidR="002F6E35" w:rsidRDefault="002F6E35"/>
        </w:tc>
        <w:tc>
          <w:tcPr>
            <w:tcW w:w="2055" w:type="dxa"/>
          </w:tcPr>
          <w:p w14:paraId="5998FA4C" w14:textId="77777777" w:rsidR="002F6E35" w:rsidRDefault="002F6E35"/>
        </w:tc>
        <w:tc>
          <w:tcPr>
            <w:tcW w:w="2055" w:type="dxa"/>
          </w:tcPr>
          <w:p w14:paraId="5CC7185D" w14:textId="77777777" w:rsidR="002F6E35" w:rsidRDefault="002F6E35"/>
        </w:tc>
      </w:tr>
    </w:tbl>
    <w:p w14:paraId="2D0FCE28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F74D3" w14:textId="77777777" w:rsidR="00AD53B9" w:rsidRDefault="00AD53B9">
      <w:pPr>
        <w:spacing w:before="0" w:after="0"/>
      </w:pPr>
      <w:r>
        <w:separator/>
      </w:r>
    </w:p>
  </w:endnote>
  <w:endnote w:type="continuationSeparator" w:id="0">
    <w:p w14:paraId="437CDED1" w14:textId="77777777" w:rsidR="00AD53B9" w:rsidRDefault="00AD53B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7F242" w14:textId="77777777" w:rsidR="00AD53B9" w:rsidRDefault="00AD53B9">
      <w:pPr>
        <w:spacing w:before="0" w:after="0"/>
      </w:pPr>
      <w:r>
        <w:separator/>
      </w:r>
    </w:p>
  </w:footnote>
  <w:footnote w:type="continuationSeparator" w:id="0">
    <w:p w14:paraId="67338821" w14:textId="77777777" w:rsidR="00AD53B9" w:rsidRDefault="00AD53B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1/30/2024"/>
    <w:docVar w:name="MonthStart" w:val="11/1/2024"/>
    <w:docVar w:name="ShowDynamicGuides" w:val="1"/>
    <w:docVar w:name="ShowMarginGuides" w:val="0"/>
    <w:docVar w:name="ShowOutlines" w:val="0"/>
    <w:docVar w:name="ShowStaticGuides" w:val="0"/>
  </w:docVars>
  <w:rsids>
    <w:rsidRoot w:val="00D83FE9"/>
    <w:rsid w:val="000154B6"/>
    <w:rsid w:val="00056814"/>
    <w:rsid w:val="0006779F"/>
    <w:rsid w:val="000A20FE"/>
    <w:rsid w:val="000B350D"/>
    <w:rsid w:val="0011772B"/>
    <w:rsid w:val="001A3A8D"/>
    <w:rsid w:val="001C5DC3"/>
    <w:rsid w:val="00247964"/>
    <w:rsid w:val="0027720C"/>
    <w:rsid w:val="002D689D"/>
    <w:rsid w:val="002F6E35"/>
    <w:rsid w:val="003628E2"/>
    <w:rsid w:val="0038437E"/>
    <w:rsid w:val="003D7DDA"/>
    <w:rsid w:val="004039A6"/>
    <w:rsid w:val="00406C2A"/>
    <w:rsid w:val="00420111"/>
    <w:rsid w:val="00433663"/>
    <w:rsid w:val="00454FED"/>
    <w:rsid w:val="004C5B17"/>
    <w:rsid w:val="00522455"/>
    <w:rsid w:val="005562FE"/>
    <w:rsid w:val="00557989"/>
    <w:rsid w:val="005744D1"/>
    <w:rsid w:val="006E583B"/>
    <w:rsid w:val="006F4E3A"/>
    <w:rsid w:val="00724479"/>
    <w:rsid w:val="00747FA3"/>
    <w:rsid w:val="007564A4"/>
    <w:rsid w:val="007777B1"/>
    <w:rsid w:val="007A49F2"/>
    <w:rsid w:val="00874C9A"/>
    <w:rsid w:val="008F7739"/>
    <w:rsid w:val="009035F5"/>
    <w:rsid w:val="00944085"/>
    <w:rsid w:val="00946A27"/>
    <w:rsid w:val="009A0FFF"/>
    <w:rsid w:val="009E46F7"/>
    <w:rsid w:val="00A4654E"/>
    <w:rsid w:val="00A73BBF"/>
    <w:rsid w:val="00AB29FA"/>
    <w:rsid w:val="00AB5CDD"/>
    <w:rsid w:val="00AD53B9"/>
    <w:rsid w:val="00AE52CB"/>
    <w:rsid w:val="00B70858"/>
    <w:rsid w:val="00B8151A"/>
    <w:rsid w:val="00B91653"/>
    <w:rsid w:val="00C02AF7"/>
    <w:rsid w:val="00C11ADA"/>
    <w:rsid w:val="00C11D39"/>
    <w:rsid w:val="00C25ECA"/>
    <w:rsid w:val="00C71D73"/>
    <w:rsid w:val="00C7735D"/>
    <w:rsid w:val="00CB1C1C"/>
    <w:rsid w:val="00D17693"/>
    <w:rsid w:val="00D8151E"/>
    <w:rsid w:val="00D83FE9"/>
    <w:rsid w:val="00DA078C"/>
    <w:rsid w:val="00DE6C1E"/>
    <w:rsid w:val="00DF051F"/>
    <w:rsid w:val="00DF32DE"/>
    <w:rsid w:val="00E02644"/>
    <w:rsid w:val="00E3746C"/>
    <w:rsid w:val="00E54E11"/>
    <w:rsid w:val="00E7416D"/>
    <w:rsid w:val="00EA1691"/>
    <w:rsid w:val="00EB320B"/>
    <w:rsid w:val="00F0798B"/>
    <w:rsid w:val="00FA21CA"/>
    <w:rsid w:val="00FE6A86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1D58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64EA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D84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D84C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D84C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9347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9347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AD84C6" w:themeColor="accent1" w:shadow="1"/>
        <w:left w:val="single" w:sz="2" w:space="10" w:color="AD84C6" w:themeColor="accent1" w:shadow="1"/>
        <w:bottom w:val="single" w:sz="2" w:space="10" w:color="AD84C6" w:themeColor="accent1" w:shadow="1"/>
        <w:right w:val="single" w:sz="2" w:space="10" w:color="AD84C6" w:themeColor="accent1" w:shadow="1"/>
      </w:pBdr>
      <w:ind w:left="1152" w:right="1152"/>
    </w:pPr>
    <w:rPr>
      <w:i/>
      <w:iCs/>
      <w:color w:val="AD84C6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AD84C6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864EA8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AD84C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AD84C6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AD84C6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59347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59347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9347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8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mmit%20ortho\AppData\Local\Microsoft\Office\16.0\DTS\en-US%7bA4EE34BD-3630-4C72-A4D7-58746526F60E%7d\%7b9D49ACD1-4CDC-47B3-A1F7-C7953B5E1C0B%7d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AE6509A49614AB18559000D9C017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980EE-072F-45A8-89FC-6811366F29A0}"/>
      </w:docPartPr>
      <w:docPartBody>
        <w:p w:rsidR="006320DD" w:rsidRDefault="00000000">
          <w:pPr>
            <w:pStyle w:val="7AE6509A49614AB18559000D9C0179D3"/>
          </w:pPr>
          <w:r>
            <w:t>Sunday</w:t>
          </w:r>
        </w:p>
      </w:docPartBody>
    </w:docPart>
    <w:docPart>
      <w:docPartPr>
        <w:name w:val="79CA05C93CEF44419024E4FAB710D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DCD35-41C3-4418-BE7C-06C32D56944D}"/>
      </w:docPartPr>
      <w:docPartBody>
        <w:p w:rsidR="006320DD" w:rsidRDefault="00000000">
          <w:pPr>
            <w:pStyle w:val="79CA05C93CEF44419024E4FAB710D126"/>
          </w:pPr>
          <w:r>
            <w:t>Monday</w:t>
          </w:r>
        </w:p>
      </w:docPartBody>
    </w:docPart>
    <w:docPart>
      <w:docPartPr>
        <w:name w:val="86EFA63901D04DE7A92A78D78997B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3A16F-B98B-4D10-BDE1-1C6A193A7DBC}"/>
      </w:docPartPr>
      <w:docPartBody>
        <w:p w:rsidR="006320DD" w:rsidRDefault="00000000">
          <w:pPr>
            <w:pStyle w:val="86EFA63901D04DE7A92A78D78997BDF9"/>
          </w:pPr>
          <w:r>
            <w:t>Tuesday</w:t>
          </w:r>
        </w:p>
      </w:docPartBody>
    </w:docPart>
    <w:docPart>
      <w:docPartPr>
        <w:name w:val="B7D3D8E1D50B477FAEE1C297169D1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26B40-CF70-40A9-A8CF-B726D6D5CE67}"/>
      </w:docPartPr>
      <w:docPartBody>
        <w:p w:rsidR="006320DD" w:rsidRDefault="00000000">
          <w:pPr>
            <w:pStyle w:val="B7D3D8E1D50B477FAEE1C297169D1D1F"/>
          </w:pPr>
          <w:r>
            <w:t>Wednesday</w:t>
          </w:r>
        </w:p>
      </w:docPartBody>
    </w:docPart>
    <w:docPart>
      <w:docPartPr>
        <w:name w:val="4099A586E17445878499D51B5AFB2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7E89E-99BC-43D5-8FE2-755F680058DF}"/>
      </w:docPartPr>
      <w:docPartBody>
        <w:p w:rsidR="006320DD" w:rsidRDefault="00000000">
          <w:pPr>
            <w:pStyle w:val="4099A586E17445878499D51B5AFB28C1"/>
          </w:pPr>
          <w:r>
            <w:t>Thursday</w:t>
          </w:r>
        </w:p>
      </w:docPartBody>
    </w:docPart>
    <w:docPart>
      <w:docPartPr>
        <w:name w:val="55A3212B4FBA40658EA62A586A6A7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09D06-A58B-4ADB-9C0E-B77D89731F50}"/>
      </w:docPartPr>
      <w:docPartBody>
        <w:p w:rsidR="006320DD" w:rsidRDefault="00000000">
          <w:pPr>
            <w:pStyle w:val="55A3212B4FBA40658EA62A586A6A7658"/>
          </w:pPr>
          <w:r>
            <w:t>Friday</w:t>
          </w:r>
        </w:p>
      </w:docPartBody>
    </w:docPart>
    <w:docPart>
      <w:docPartPr>
        <w:name w:val="01431156AA6C4F2CA015FE30444D7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5689A-B740-4B0F-A97F-AAD9E1E5743A}"/>
      </w:docPartPr>
      <w:docPartBody>
        <w:p w:rsidR="006320DD" w:rsidRDefault="00000000">
          <w:pPr>
            <w:pStyle w:val="01431156AA6C4F2CA015FE30444D76F4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BE"/>
    <w:rsid w:val="000D4F0A"/>
    <w:rsid w:val="00121F04"/>
    <w:rsid w:val="005F671E"/>
    <w:rsid w:val="006320DD"/>
    <w:rsid w:val="006B32BE"/>
    <w:rsid w:val="00F0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E6509A49614AB18559000D9C0179D3">
    <w:name w:val="7AE6509A49614AB18559000D9C0179D3"/>
  </w:style>
  <w:style w:type="paragraph" w:customStyle="1" w:styleId="79CA05C93CEF44419024E4FAB710D126">
    <w:name w:val="79CA05C93CEF44419024E4FAB710D126"/>
  </w:style>
  <w:style w:type="paragraph" w:customStyle="1" w:styleId="86EFA63901D04DE7A92A78D78997BDF9">
    <w:name w:val="86EFA63901D04DE7A92A78D78997BDF9"/>
  </w:style>
  <w:style w:type="paragraph" w:customStyle="1" w:styleId="B7D3D8E1D50B477FAEE1C297169D1D1F">
    <w:name w:val="B7D3D8E1D50B477FAEE1C297169D1D1F"/>
  </w:style>
  <w:style w:type="paragraph" w:customStyle="1" w:styleId="4099A586E17445878499D51B5AFB28C1">
    <w:name w:val="4099A586E17445878499D51B5AFB28C1"/>
  </w:style>
  <w:style w:type="paragraph" w:customStyle="1" w:styleId="55A3212B4FBA40658EA62A586A6A7658">
    <w:name w:val="55A3212B4FBA40658EA62A586A6A7658"/>
  </w:style>
  <w:style w:type="paragraph" w:customStyle="1" w:styleId="01431156AA6C4F2CA015FE30444D76F4">
    <w:name w:val="01431156AA6C4F2CA015FE30444D76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{9D49ACD1-4CDC-47B3-A1F7-C7953B5E1C0B}tf16382936_win32.dotm</Template>
  <TotalTime>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2023-11-01T18:34:00Z</dcterms:created>
  <dcterms:modified xsi:type="dcterms:W3CDTF">2024-06-19T20:27:00Z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